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FE" w:rsidRPr="004747FE" w:rsidRDefault="004747FE">
      <w:pPr>
        <w:rPr>
          <w:rFonts w:ascii="Arial" w:hAnsi="Arial" w:cs="Arial"/>
          <w:sz w:val="18"/>
        </w:rPr>
      </w:pPr>
    </w:p>
    <w:tbl>
      <w:tblPr>
        <w:tblStyle w:val="Tabelacomgrelh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747FE" w:rsidRPr="004747FE" w:rsidTr="00D57978">
        <w:tc>
          <w:tcPr>
            <w:tcW w:w="9356" w:type="dxa"/>
          </w:tcPr>
          <w:p w:rsidR="004747FE" w:rsidRPr="004747FE" w:rsidRDefault="007424BC" w:rsidP="004747FE">
            <w:pPr>
              <w:spacing w:after="60"/>
              <w:rPr>
                <w:rFonts w:ascii="Arial" w:hAnsi="Arial" w:cs="Arial"/>
                <w:b/>
                <w:bCs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sz w:val="22"/>
                <w:szCs w:val="32"/>
              </w:rPr>
              <w:t>INSCRIÇÃO NA PISCINA MUNICIPAL COBERTA</w:t>
            </w:r>
          </w:p>
        </w:tc>
      </w:tr>
    </w:tbl>
    <w:p w:rsidR="004747FE" w:rsidRPr="004747FE" w:rsidRDefault="004747FE">
      <w:pPr>
        <w:rPr>
          <w:rFonts w:ascii="Arial" w:hAnsi="Arial" w:cs="Arial"/>
          <w:sz w:val="18"/>
        </w:rPr>
      </w:pP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1413"/>
        <w:gridCol w:w="3121"/>
        <w:gridCol w:w="4817"/>
      </w:tblGrid>
      <w:tr w:rsidR="004747FE" w:rsidRPr="004747FE" w:rsidTr="00803D86">
        <w:trPr>
          <w:trHeight w:val="283"/>
        </w:trPr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747FE" w:rsidRPr="00E51D43" w:rsidRDefault="004747FE">
            <w:pPr>
              <w:rPr>
                <w:rFonts w:ascii="Arial" w:hAnsi="Arial" w:cs="Arial"/>
                <w:sz w:val="16"/>
                <w:szCs w:val="18"/>
              </w:rPr>
            </w:pPr>
            <w:r w:rsidRPr="00E51D43">
              <w:rPr>
                <w:rFonts w:ascii="Arial" w:hAnsi="Arial" w:cs="Arial"/>
                <w:sz w:val="16"/>
                <w:szCs w:val="18"/>
                <w:lang w:val="en-US"/>
              </w:rPr>
              <w:t>Reg. Ent. n.º: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4747FE" w:rsidRPr="00E51D43" w:rsidRDefault="004747F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4747FE" w:rsidRPr="004747FE" w:rsidRDefault="004747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D86" w:rsidRPr="004747FE" w:rsidTr="00B2226B">
        <w:trPr>
          <w:trHeight w:val="283"/>
        </w:trPr>
        <w:tc>
          <w:tcPr>
            <w:tcW w:w="1413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E51D43">
              <w:rPr>
                <w:rFonts w:ascii="Arial" w:hAnsi="Arial" w:cs="Arial"/>
                <w:sz w:val="16"/>
                <w:szCs w:val="18"/>
              </w:rPr>
              <w:t>Processo n.º: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803D86" w:rsidRPr="004747FE" w:rsidRDefault="00C64668" w:rsidP="003E1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Exmo.</w:t>
            </w:r>
            <w:r w:rsidR="00803D86" w:rsidRPr="004747FE">
              <w:rPr>
                <w:rFonts w:ascii="Arial" w:hAnsi="Arial" w:cs="Arial"/>
                <w:sz w:val="18"/>
                <w:szCs w:val="18"/>
              </w:rPr>
              <w:t xml:space="preserve"> Senhor</w:t>
            </w:r>
          </w:p>
        </w:tc>
      </w:tr>
      <w:tr w:rsidR="00803D86" w:rsidRPr="004747FE" w:rsidTr="00B2226B">
        <w:trPr>
          <w:trHeight w:val="283"/>
        </w:trPr>
        <w:tc>
          <w:tcPr>
            <w:tcW w:w="1413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</w:rPr>
            </w:pPr>
            <w:r w:rsidRPr="00E51D43">
              <w:rPr>
                <w:rFonts w:ascii="Arial" w:hAnsi="Arial" w:cs="Arial"/>
                <w:sz w:val="16"/>
                <w:szCs w:val="18"/>
              </w:rPr>
              <w:t>Registado em: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803D86" w:rsidRPr="004747FE" w:rsidRDefault="00803D86" w:rsidP="003E176E">
            <w:pPr>
              <w:rPr>
                <w:rFonts w:ascii="Arial" w:hAnsi="Arial" w:cs="Arial"/>
                <w:sz w:val="18"/>
                <w:szCs w:val="18"/>
              </w:rPr>
            </w:pPr>
            <w:r w:rsidRPr="004747FE">
              <w:rPr>
                <w:rFonts w:ascii="Arial" w:hAnsi="Arial" w:cs="Arial"/>
                <w:sz w:val="18"/>
                <w:szCs w:val="18"/>
              </w:rPr>
              <w:t>Presidente da Câmara Municipal</w:t>
            </w:r>
            <w:r w:rsidR="0037599A">
              <w:rPr>
                <w:rFonts w:ascii="Arial" w:hAnsi="Arial" w:cs="Arial"/>
                <w:sz w:val="18"/>
                <w:szCs w:val="18"/>
              </w:rPr>
              <w:t xml:space="preserve"> de Mourão</w:t>
            </w:r>
          </w:p>
        </w:tc>
      </w:tr>
      <w:tr w:rsidR="004747FE" w:rsidRPr="004747FE" w:rsidTr="00B2226B">
        <w:trPr>
          <w:trHeight w:val="283"/>
        </w:trPr>
        <w:tc>
          <w:tcPr>
            <w:tcW w:w="1413" w:type="dxa"/>
            <w:tcBorders>
              <w:top w:val="nil"/>
            </w:tcBorders>
          </w:tcPr>
          <w:p w:rsidR="004747FE" w:rsidRPr="00E51D43" w:rsidRDefault="004747FE" w:rsidP="00064AB1">
            <w:pPr>
              <w:rPr>
                <w:rFonts w:ascii="Arial" w:hAnsi="Arial" w:cs="Arial"/>
                <w:sz w:val="16"/>
                <w:szCs w:val="18"/>
              </w:rPr>
            </w:pPr>
            <w:r w:rsidRPr="00E51D43">
              <w:rPr>
                <w:rFonts w:ascii="Arial" w:hAnsi="Arial" w:cs="Arial"/>
                <w:sz w:val="16"/>
                <w:szCs w:val="18"/>
              </w:rPr>
              <w:t xml:space="preserve">O </w:t>
            </w:r>
            <w:r w:rsidR="00064AB1">
              <w:rPr>
                <w:rFonts w:ascii="Arial" w:hAnsi="Arial" w:cs="Arial"/>
                <w:sz w:val="16"/>
                <w:szCs w:val="18"/>
              </w:rPr>
              <w:t>Trabalhador</w:t>
            </w:r>
            <w:r w:rsidRPr="00E51D43">
              <w:rPr>
                <w:rFonts w:ascii="Arial" w:hAnsi="Arial" w:cs="Arial"/>
                <w:sz w:val="16"/>
                <w:szCs w:val="18"/>
              </w:rPr>
              <w:t>:</w:t>
            </w:r>
          </w:p>
        </w:tc>
        <w:tc>
          <w:tcPr>
            <w:tcW w:w="3121" w:type="dxa"/>
            <w:tcBorders>
              <w:top w:val="nil"/>
            </w:tcBorders>
          </w:tcPr>
          <w:p w:rsidR="004747FE" w:rsidRPr="00E51D43" w:rsidRDefault="004747F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4747FE" w:rsidRPr="004747FE" w:rsidRDefault="004747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5A61" w:rsidRDefault="008E5A61">
      <w:pPr>
        <w:rPr>
          <w:rFonts w:ascii="Arial" w:hAnsi="Arial" w:cs="Arial"/>
          <w:noProof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29"/>
        <w:gridCol w:w="196"/>
        <w:gridCol w:w="156"/>
        <w:gridCol w:w="242"/>
        <w:gridCol w:w="713"/>
        <w:gridCol w:w="325"/>
        <w:gridCol w:w="389"/>
        <w:gridCol w:w="18"/>
        <w:gridCol w:w="567"/>
        <w:gridCol w:w="992"/>
        <w:gridCol w:w="32"/>
        <w:gridCol w:w="394"/>
        <w:gridCol w:w="567"/>
        <w:gridCol w:w="81"/>
        <w:gridCol w:w="99"/>
        <w:gridCol w:w="792"/>
        <w:gridCol w:w="20"/>
        <w:gridCol w:w="218"/>
        <w:gridCol w:w="320"/>
        <w:gridCol w:w="917"/>
        <w:gridCol w:w="38"/>
        <w:gridCol w:w="1342"/>
      </w:tblGrid>
      <w:tr w:rsidR="008E5A61" w:rsidRPr="004747FE" w:rsidTr="00943F4A">
        <w:tc>
          <w:tcPr>
            <w:tcW w:w="93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E5A61" w:rsidRPr="004747FE" w:rsidRDefault="008E5A61" w:rsidP="0050141B">
            <w:pPr>
              <w:pStyle w:val="Legenda1"/>
              <w:snapToGrid w:val="0"/>
              <w:spacing w:line="240" w:lineRule="auto"/>
              <w:jc w:val="left"/>
            </w:pPr>
            <w:r w:rsidRPr="004747FE">
              <w:t>REQUERENTE</w:t>
            </w:r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418A8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8647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5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Domicílio/Sede:</w:t>
            </w:r>
          </w:p>
        </w:tc>
        <w:tc>
          <w:tcPr>
            <w:tcW w:w="3004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Nº:</w:t>
            </w:r>
          </w:p>
        </w:tc>
        <w:tc>
          <w:tcPr>
            <w:tcW w:w="567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2" w:type="dxa"/>
            <w:gridSpan w:val="4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1342" w:type="dxa"/>
            <w:tcBorders>
              <w:top w:val="nil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2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1280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Freguesia:</w:t>
            </w:r>
          </w:p>
        </w:tc>
        <w:tc>
          <w:tcPr>
            <w:tcW w:w="2066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Concelho:</w:t>
            </w:r>
          </w:p>
        </w:tc>
        <w:tc>
          <w:tcPr>
            <w:tcW w:w="28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NIF/NIPC:</w:t>
            </w:r>
          </w:p>
        </w:tc>
        <w:tc>
          <w:tcPr>
            <w:tcW w:w="1307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BI/CC:</w:t>
            </w:r>
          </w:p>
        </w:tc>
        <w:tc>
          <w:tcPr>
            <w:tcW w:w="1609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4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Passaporte:</w:t>
            </w:r>
          </w:p>
        </w:tc>
        <w:tc>
          <w:tcPr>
            <w:tcW w:w="1350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Válido até: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7D2D62" w:rsidTr="00943F4A">
        <w:trPr>
          <w:trHeight w:val="170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943F4A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</w:t>
            </w:r>
            <w:r w:rsidRPr="007D2D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F67AA4" w:rsidP="00F67AA4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2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4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943F4A" w:rsidP="00943F4A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Idade:</w:t>
            </w:r>
          </w:p>
        </w:tc>
        <w:tc>
          <w:tcPr>
            <w:tcW w:w="1985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9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943F4A" w:rsidP="00943F4A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9F01CE" w:rsidRDefault="00F418A8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E-mail</w:t>
            </w:r>
            <w:r w:rsidR="008E5A6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8647" w:type="dxa"/>
            <w:gridSpan w:val="22"/>
            <w:tcBorders>
              <w:top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8E5A61" w:rsidRPr="004747FE" w:rsidRDefault="008E5A61" w:rsidP="008E5A61">
      <w:pPr>
        <w:rPr>
          <w:rFonts w:ascii="Arial" w:hAnsi="Arial" w:cs="Arial"/>
          <w:sz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82"/>
        <w:gridCol w:w="73"/>
        <w:gridCol w:w="193"/>
        <w:gridCol w:w="16"/>
        <w:gridCol w:w="376"/>
        <w:gridCol w:w="703"/>
        <w:gridCol w:w="704"/>
        <w:gridCol w:w="206"/>
        <w:gridCol w:w="566"/>
        <w:gridCol w:w="364"/>
        <w:gridCol w:w="419"/>
        <w:gridCol w:w="32"/>
        <w:gridCol w:w="389"/>
        <w:gridCol w:w="564"/>
        <w:gridCol w:w="174"/>
        <w:gridCol w:w="512"/>
        <w:gridCol w:w="239"/>
        <w:gridCol w:w="194"/>
        <w:gridCol w:w="228"/>
        <w:gridCol w:w="223"/>
        <w:gridCol w:w="64"/>
        <w:gridCol w:w="779"/>
        <w:gridCol w:w="1499"/>
      </w:tblGrid>
      <w:tr w:rsidR="008E5A61" w:rsidRPr="004747FE" w:rsidTr="0050141B">
        <w:tc>
          <w:tcPr>
            <w:tcW w:w="93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E5A61" w:rsidRPr="004747FE" w:rsidRDefault="008E5A61" w:rsidP="0050141B">
            <w:pPr>
              <w:pStyle w:val="Legenda1"/>
              <w:snapToGrid w:val="0"/>
              <w:spacing w:line="240" w:lineRule="auto"/>
            </w:pPr>
            <w:r w:rsidRPr="004747FE">
              <w:t>REPRESENTANTE</w:t>
            </w:r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869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Domicílio/Sede:</w:t>
            </w:r>
          </w:p>
        </w:tc>
        <w:tc>
          <w:tcPr>
            <w:tcW w:w="2962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Nº:</w:t>
            </w:r>
          </w:p>
        </w:tc>
        <w:tc>
          <w:tcPr>
            <w:tcW w:w="56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94" w:type="dxa"/>
            <w:shd w:val="clear" w:color="auto" w:fill="D9D9D9" w:themeFill="background1" w:themeFillShade="D9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1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2005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Freguesia:</w:t>
            </w:r>
          </w:p>
        </w:tc>
        <w:tc>
          <w:tcPr>
            <w:tcW w:w="2090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8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Concelho:</w:t>
            </w:r>
          </w:p>
        </w:tc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NIF/NIPC:</w:t>
            </w:r>
          </w:p>
        </w:tc>
        <w:tc>
          <w:tcPr>
            <w:tcW w:w="1288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BI/CC:</w:t>
            </w:r>
          </w:p>
        </w:tc>
        <w:tc>
          <w:tcPr>
            <w:tcW w:w="1587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12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Passaporte:</w:t>
            </w:r>
          </w:p>
        </w:tc>
        <w:tc>
          <w:tcPr>
            <w:tcW w:w="1173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6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Válido até: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1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943F4A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Nascimento:</w:t>
            </w:r>
          </w:p>
        </w:tc>
        <w:tc>
          <w:tcPr>
            <w:tcW w:w="1989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F67AA4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1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67A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2"/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943F4A" w:rsidP="00943F4A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Idade:</w:t>
            </w:r>
          </w:p>
        </w:tc>
        <w:tc>
          <w:tcPr>
            <w:tcW w:w="1768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92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943F4A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  <w:tc>
          <w:tcPr>
            <w:tcW w:w="2987" w:type="dxa"/>
            <w:gridSpan w:val="6"/>
            <w:tcBorders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844" w:type="dxa"/>
            <w:gridSpan w:val="2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17" w:type="dxa"/>
            <w:gridSpan w:val="22"/>
            <w:tcBorders>
              <w:top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5A61" w:rsidRPr="009F01CE" w:rsidRDefault="00F67AA4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1E1AF7">
        <w:trPr>
          <w:trHeight w:val="170"/>
        </w:trPr>
        <w:tc>
          <w:tcPr>
            <w:tcW w:w="7083" w:type="dxa"/>
            <w:gridSpan w:val="2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1E1AF7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Qualidade de</w:t>
            </w:r>
            <w:r w:rsidR="00943F4A">
              <w:rPr>
                <w:rFonts w:ascii="Arial" w:hAnsi="Arial" w:cs="Arial"/>
                <w:sz w:val="18"/>
                <w:szCs w:val="18"/>
              </w:rPr>
              <w:t>:</w:t>
            </w:r>
            <w:r w:rsidR="001E1AF7">
              <w:rPr>
                <w:rFonts w:ascii="Arial" w:hAnsi="Arial" w:cs="Arial"/>
                <w:noProof/>
                <w:sz w:val="18"/>
                <w:szCs w:val="18"/>
              </w:rPr>
              <w:t xml:space="preserve"> Encarregado de Educação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1E1AF7">
              <w:rPr>
                <w:rFonts w:ascii="Arial" w:hAnsi="Arial" w:cs="Arial"/>
                <w:noProof/>
                <w:sz w:val="18"/>
                <w:szCs w:val="18"/>
              </w:rPr>
              <w:t xml:space="preserve"> Representante Legal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Outro</w:t>
            </w:r>
            <w:r w:rsidR="00943F4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943F4A"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F4A"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43F4A"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  <w:r>
              <w:rPr>
                <w:rFonts w:ascii="Arial" w:hAnsi="Arial" w:cs="Arial"/>
                <w:b/>
                <w:sz w:val="8"/>
                <w:szCs w:val="18"/>
              </w:rPr>
              <w:t xml:space="preserve"> </w:t>
            </w:r>
          </w:p>
        </w:tc>
      </w:tr>
    </w:tbl>
    <w:p w:rsidR="008E5A61" w:rsidRPr="004747FE" w:rsidRDefault="008E5A61" w:rsidP="008E5A61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284"/>
        <w:gridCol w:w="1840"/>
        <w:gridCol w:w="994"/>
        <w:gridCol w:w="285"/>
        <w:gridCol w:w="426"/>
        <w:gridCol w:w="567"/>
        <w:gridCol w:w="565"/>
        <w:gridCol w:w="141"/>
        <w:gridCol w:w="146"/>
        <w:gridCol w:w="138"/>
        <w:gridCol w:w="503"/>
        <w:gridCol w:w="351"/>
        <w:gridCol w:w="423"/>
        <w:gridCol w:w="1570"/>
      </w:tblGrid>
      <w:tr w:rsidR="008E5A61" w:rsidRPr="004747FE" w:rsidTr="0050141B">
        <w:trPr>
          <w:tblHeader/>
        </w:trPr>
        <w:tc>
          <w:tcPr>
            <w:tcW w:w="936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5A61" w:rsidRPr="004747FE" w:rsidRDefault="008E5A61" w:rsidP="0050141B">
            <w:pPr>
              <w:pStyle w:val="Legenda1"/>
              <w:snapToGrid w:val="0"/>
              <w:spacing w:line="240" w:lineRule="auto"/>
            </w:pPr>
            <w:r w:rsidRPr="004747FE">
              <w:t>NOTIFICAÇÕES/COMUNICAÇÕES</w:t>
            </w:r>
          </w:p>
        </w:tc>
      </w:tr>
      <w:tr w:rsidR="008E5A61" w:rsidRPr="004747FE" w:rsidTr="0050141B">
        <w:tc>
          <w:tcPr>
            <w:tcW w:w="936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E5A61" w:rsidRPr="009F01CE" w:rsidTr="0050141B">
        <w:trPr>
          <w:trHeight w:val="170"/>
        </w:trPr>
        <w:tc>
          <w:tcPr>
            <w:tcW w:w="9361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  <w:r w:rsidRPr="009F01CE"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 xml:space="preserve">Mais </w:t>
            </w:r>
            <w:r w:rsidRPr="009F01CE">
              <w:rPr>
                <w:rFonts w:ascii="Arial" w:eastAsia="SimSun" w:hAnsi="Arial" w:cs="Arial"/>
                <w:b/>
                <w:noProof/>
                <w:sz w:val="18"/>
                <w:szCs w:val="18"/>
                <w:lang w:eastAsia="pt-PT"/>
              </w:rPr>
              <w:t>consente</w:t>
            </w:r>
            <w:r w:rsidRPr="009F01CE"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 xml:space="preserve"> que as notificações/comunicações do munic</w:t>
            </w:r>
            <w:r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>í</w:t>
            </w:r>
            <w:r w:rsidRPr="009F01CE"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>pio lhe sejam feitas via:</w:t>
            </w:r>
          </w:p>
        </w:tc>
      </w:tr>
      <w:tr w:rsidR="008E5A61" w:rsidRPr="004747FE" w:rsidTr="0050141B">
        <w:tc>
          <w:tcPr>
            <w:tcW w:w="9361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50141B">
        <w:trPr>
          <w:trHeight w:val="170"/>
        </w:trPr>
        <w:tc>
          <w:tcPr>
            <w:tcW w:w="4246" w:type="dxa"/>
            <w:gridSpan w:val="4"/>
            <w:tcBorders>
              <w:lef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2351E6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351E6">
              <w:rPr>
                <w:rFonts w:ascii="Arial" w:hAnsi="Arial" w:cs="Arial"/>
                <w:sz w:val="18"/>
                <w:szCs w:val="18"/>
              </w:rPr>
              <w:t>Correio Eletrónico</w:t>
            </w:r>
          </w:p>
        </w:tc>
        <w:tc>
          <w:tcPr>
            <w:tcW w:w="2771" w:type="dxa"/>
            <w:gridSpan w:val="8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Tele</w:t>
            </w:r>
            <w:r w:rsidR="002351E6">
              <w:rPr>
                <w:rFonts w:ascii="Arial" w:hAnsi="Arial" w:cs="Arial"/>
                <w:noProof/>
                <w:sz w:val="18"/>
                <w:szCs w:val="18"/>
              </w:rPr>
              <w:t>móvel</w:t>
            </w:r>
          </w:p>
        </w:tc>
        <w:tc>
          <w:tcPr>
            <w:tcW w:w="2344" w:type="dxa"/>
            <w:gridSpan w:val="3"/>
            <w:tcBorders>
              <w:right w:val="single" w:sz="4" w:space="0" w:color="auto"/>
            </w:tcBorders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</w:p>
        </w:tc>
      </w:tr>
      <w:tr w:rsidR="008E5A61" w:rsidRPr="004747FE" w:rsidTr="0050141B">
        <w:tc>
          <w:tcPr>
            <w:tcW w:w="9361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50141B">
        <w:trPr>
          <w:trHeight w:val="170"/>
        </w:trPr>
        <w:tc>
          <w:tcPr>
            <w:tcW w:w="9361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sz w:val="18"/>
                <w:szCs w:val="18"/>
              </w:rPr>
            </w:pP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Não obstante, as </w:t>
            </w:r>
            <w:r w:rsidRPr="009F01CE"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 xml:space="preserve">notificações/comunicações por via 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>postal deverão ser enviadas para a seguinte morada:</w:t>
            </w:r>
          </w:p>
        </w:tc>
      </w:tr>
      <w:tr w:rsidR="008E5A61" w:rsidRPr="000B5B09" w:rsidTr="0050141B">
        <w:tc>
          <w:tcPr>
            <w:tcW w:w="9361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0B5B09" w:rsidRDefault="008E5A61" w:rsidP="0050141B">
            <w:pPr>
              <w:pStyle w:val="Standard"/>
              <w:snapToGrid w:val="0"/>
              <w:spacing w:line="240" w:lineRule="auto"/>
              <w:ind w:left="109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50141B">
        <w:trPr>
          <w:trHeight w:val="170"/>
        </w:trPr>
        <w:tc>
          <w:tcPr>
            <w:tcW w:w="3252" w:type="dxa"/>
            <w:gridSpan w:val="3"/>
            <w:tcBorders>
              <w:lef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Requerente</w:t>
            </w:r>
          </w:p>
        </w:tc>
        <w:tc>
          <w:tcPr>
            <w:tcW w:w="2978" w:type="dxa"/>
            <w:gridSpan w:val="6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Representante</w:t>
            </w:r>
          </w:p>
        </w:tc>
        <w:tc>
          <w:tcPr>
            <w:tcW w:w="3131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Outra morada (por favor, indique):</w:t>
            </w:r>
          </w:p>
        </w:tc>
      </w:tr>
      <w:tr w:rsidR="008E5A61" w:rsidRPr="000B5B09" w:rsidTr="0050141B">
        <w:tc>
          <w:tcPr>
            <w:tcW w:w="9361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0B5B09" w:rsidRDefault="008E5A61" w:rsidP="0050141B">
            <w:pPr>
              <w:pStyle w:val="Standard"/>
              <w:snapToGrid w:val="0"/>
              <w:spacing w:line="240" w:lineRule="auto"/>
              <w:ind w:left="109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D63586">
        <w:trPr>
          <w:trHeight w:val="170"/>
        </w:trPr>
        <w:tc>
          <w:tcPr>
            <w:tcW w:w="1412" w:type="dxa"/>
            <w:gridSpan w:val="2"/>
            <w:tcBorders>
              <w:lef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Domicílio/Sede: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D63586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Nº: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D63586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Lote: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1570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D63586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8" w:name="Texto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8E5A61" w:rsidRPr="004747FE" w:rsidTr="0050141B">
        <w:tc>
          <w:tcPr>
            <w:tcW w:w="9361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ind w:left="383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50141B">
        <w:trPr>
          <w:trHeight w:val="170"/>
        </w:trPr>
        <w:tc>
          <w:tcPr>
            <w:tcW w:w="1128" w:type="dxa"/>
            <w:tcBorders>
              <w:lef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2124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D63586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ind w:left="-28" w:firstLine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Freguesia:</w:t>
            </w:r>
          </w:p>
        </w:tc>
        <w:tc>
          <w:tcPr>
            <w:tcW w:w="2130" w:type="dxa"/>
            <w:gridSpan w:val="6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D63586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0" w:name="Texto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Concelho:</w:t>
            </w:r>
          </w:p>
        </w:tc>
        <w:tc>
          <w:tcPr>
            <w:tcW w:w="1993" w:type="dxa"/>
            <w:gridSpan w:val="2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D63586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1" w:name="Texto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8E5A61" w:rsidRPr="004747FE" w:rsidTr="0050141B">
        <w:tc>
          <w:tcPr>
            <w:tcW w:w="9361" w:type="dxa"/>
            <w:gridSpan w:val="1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</w:tbl>
    <w:p w:rsidR="00DF4212" w:rsidRDefault="00DF4212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br w:type="page"/>
      </w: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380"/>
        <w:gridCol w:w="405"/>
        <w:gridCol w:w="1995"/>
        <w:gridCol w:w="70"/>
        <w:gridCol w:w="4486"/>
      </w:tblGrid>
      <w:tr w:rsidR="00A23190" w:rsidRPr="004747FE" w:rsidTr="00CA7592">
        <w:trPr>
          <w:trHeight w:val="20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3190" w:rsidRPr="004747FE" w:rsidRDefault="004C4F42" w:rsidP="00CA7592">
            <w:pPr>
              <w:pStyle w:val="Legenda1"/>
              <w:snapToGrid w:val="0"/>
              <w:spacing w:line="240" w:lineRule="auto"/>
              <w:jc w:val="left"/>
            </w:pPr>
            <w:r>
              <w:lastRenderedPageBreak/>
              <w:t>PEDIDO</w:t>
            </w:r>
          </w:p>
        </w:tc>
      </w:tr>
      <w:tr w:rsidR="00A23190" w:rsidRPr="004747FE" w:rsidTr="00CA7592">
        <w:trPr>
          <w:trHeight w:val="20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23190" w:rsidRPr="004747FE" w:rsidTr="00CA7592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3190" w:rsidRPr="009546A1" w:rsidRDefault="009546A1" w:rsidP="009546A1">
            <w:pPr>
              <w:pStyle w:val="Cabealho"/>
              <w:ind w:right="114"/>
              <w:jc w:val="left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pt-PT" w:eastAsia="pt-PT"/>
              </w:rPr>
            </w:pPr>
            <w:r w:rsidRPr="004747FE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pt-PT" w:eastAsia="pt-PT"/>
              </w:rPr>
              <w:t xml:space="preserve">Vem requerer a V.Exa.,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pt-PT" w:eastAsia="pt-PT"/>
              </w:rPr>
              <w:t>a inscrição nas Piscina Municipal Coberta.</w:t>
            </w:r>
          </w:p>
        </w:tc>
      </w:tr>
      <w:tr w:rsidR="00A23190" w:rsidRPr="004747FE" w:rsidTr="00CA7592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9546A1" w:rsidRPr="004747FE" w:rsidTr="009546A1">
        <w:trPr>
          <w:trHeight w:val="20"/>
        </w:trPr>
        <w:tc>
          <w:tcPr>
            <w:tcW w:w="202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9546A1" w:rsidRDefault="009546A1" w:rsidP="009546A1">
            <w:pPr>
              <w:pStyle w:val="Cabealho"/>
              <w:ind w:right="114"/>
              <w:jc w:val="left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</w:pPr>
            <w:r w:rsidRPr="005973D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  <w:t>Reformado:</w:t>
            </w:r>
          </w:p>
        </w:tc>
        <w:tc>
          <w:tcPr>
            <w:tcW w:w="733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546A1" w:rsidRPr="009546A1" w:rsidRDefault="009546A1" w:rsidP="009546A1">
            <w:pPr>
              <w:pStyle w:val="Cabealho"/>
              <w:ind w:left="175" w:right="114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  <w:t>Portador de deficiência:</w:t>
            </w:r>
          </w:p>
        </w:tc>
      </w:tr>
      <w:tr w:rsidR="009546A1" w:rsidRPr="004747FE" w:rsidTr="00A27B32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6A1" w:rsidRPr="004747FE" w:rsidRDefault="009546A1" w:rsidP="00CA759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9546A1" w:rsidRPr="007B0319" w:rsidTr="009546A1">
        <w:trPr>
          <w:trHeight w:val="20"/>
        </w:trPr>
        <w:tc>
          <w:tcPr>
            <w:tcW w:w="202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4747FE" w:rsidRDefault="009546A1" w:rsidP="00A2319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A235A4">
              <w:rPr>
                <w:rFonts w:ascii="Arial" w:hAnsi="Arial" w:cs="Arial"/>
                <w:noProof/>
                <w:sz w:val="18"/>
                <w:szCs w:val="18"/>
              </w:rPr>
              <w:t>Sim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6F6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3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546A1" w:rsidRPr="004747FE" w:rsidRDefault="009546A1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A235A4">
              <w:rPr>
                <w:rFonts w:ascii="Arial" w:hAnsi="Arial" w:cs="Arial"/>
                <w:noProof/>
                <w:sz w:val="18"/>
                <w:szCs w:val="18"/>
              </w:rPr>
              <w:t>Sim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6A1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9546A1" w:rsidRPr="007B0319" w:rsidTr="009546A1"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9546A1" w:rsidRDefault="009546A1" w:rsidP="00CA759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8"/>
              </w:rPr>
            </w:pPr>
          </w:p>
        </w:tc>
      </w:tr>
      <w:tr w:rsidR="009546A1" w:rsidRPr="004747FE" w:rsidTr="009546A1">
        <w:trPr>
          <w:trHeight w:val="20"/>
        </w:trPr>
        <w:tc>
          <w:tcPr>
            <w:tcW w:w="202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4747FE" w:rsidRDefault="009546A1" w:rsidP="00A2319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Não        </w:t>
            </w:r>
            <w:r w:rsidR="008B23C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6F6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3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546A1" w:rsidRPr="004747FE" w:rsidRDefault="009546A1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Não        </w:t>
            </w:r>
            <w:r w:rsidR="008B23C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6A1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36F6" w:rsidRPr="004747FE" w:rsidTr="008B23C4">
        <w:trPr>
          <w:trHeight w:val="52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461AFE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1B36F6" w:rsidRPr="004747FE" w:rsidTr="009B3685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B36F6" w:rsidRPr="004747FE" w:rsidTr="009B3685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1B36F6" w:rsidRPr="004747FE" w:rsidTr="00803D86">
        <w:trPr>
          <w:trHeight w:val="2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b/>
                <w:noProof/>
                <w:sz w:val="18"/>
                <w:szCs w:val="18"/>
              </w:rPr>
              <w:t>Atividade pretendida: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b/>
                <w:noProof/>
                <w:sz w:val="18"/>
                <w:szCs w:val="18"/>
              </w:rPr>
              <w:t>Preferência de horário:</w:t>
            </w:r>
          </w:p>
        </w:tc>
        <w:tc>
          <w:tcPr>
            <w:tcW w:w="44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B36F6" w:rsidRPr="004747FE" w:rsidTr="00925A66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1B36F6" w:rsidRPr="004747FE" w:rsidTr="001B36F6">
        <w:trPr>
          <w:trHeight w:val="2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t>Natação para bebés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6F6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B36F6" w:rsidRPr="00A235A4" w:rsidRDefault="00D6358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2" w:name="Texto43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455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B36F6" w:rsidRPr="004747FE" w:rsidTr="00EC6D8E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1B36F6" w:rsidRPr="004747FE" w:rsidTr="001B36F6">
        <w:trPr>
          <w:trHeight w:val="2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t>Adaptação ao meio aquático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37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B36F6" w:rsidRPr="00A235A4" w:rsidRDefault="00D6358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3" w:name="Texto44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55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B36F6" w:rsidRPr="004747FE" w:rsidTr="001035C6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1B36F6" w:rsidRPr="004747FE" w:rsidTr="001B36F6">
        <w:trPr>
          <w:trHeight w:val="2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t>Natação infantil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37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B36F6" w:rsidRPr="00A235A4" w:rsidRDefault="00D6358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55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B36F6" w:rsidRPr="004747FE" w:rsidTr="00CA5F7B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1B36F6" w:rsidRPr="004747FE" w:rsidTr="001B36F6">
        <w:trPr>
          <w:trHeight w:val="2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t>Manutenção/Aprendizagem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37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B36F6" w:rsidRPr="00A235A4" w:rsidRDefault="00D6358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5" w:name="Texto46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455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B36F6" w:rsidRPr="004747FE" w:rsidTr="00F07A8B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1B36F6" w:rsidRPr="004747FE" w:rsidTr="001B36F6">
        <w:trPr>
          <w:trHeight w:val="2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t>Hidroginástica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:rsidR="001B36F6" w:rsidRPr="00A235A4" w:rsidRDefault="001B36F6" w:rsidP="001B36F6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37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F38A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B36F6" w:rsidRPr="00A235A4" w:rsidRDefault="00D6358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6" w:name="Texto47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455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36F6" w:rsidRPr="00A235A4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B36F6" w:rsidRPr="004747FE" w:rsidTr="007322D3">
        <w:trPr>
          <w:trHeight w:val="2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A23190" w:rsidRPr="004747FE" w:rsidTr="007322D3">
        <w:trPr>
          <w:trHeight w:val="80"/>
        </w:trPr>
        <w:tc>
          <w:tcPr>
            <w:tcW w:w="93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A23190" w:rsidRDefault="00A23190" w:rsidP="008E5A61">
      <w:pPr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8236"/>
      </w:tblGrid>
      <w:tr w:rsidR="00A23190" w:rsidRPr="004747FE" w:rsidTr="00CA7592">
        <w:trPr>
          <w:trHeight w:val="20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3190" w:rsidRPr="004747FE" w:rsidRDefault="00A23190" w:rsidP="001A2D18">
            <w:pPr>
              <w:pStyle w:val="Legenda1"/>
              <w:snapToGrid w:val="0"/>
              <w:spacing w:line="240" w:lineRule="auto"/>
              <w:jc w:val="left"/>
            </w:pPr>
            <w:r w:rsidRPr="004747FE">
              <w:rPr>
                <w:noProof/>
                <w:szCs w:val="22"/>
                <w:lang w:eastAsia="pt-PT"/>
              </w:rPr>
              <w:t xml:space="preserve">DOCUMENTOS A </w:t>
            </w:r>
            <w:r w:rsidR="001A2D18">
              <w:rPr>
                <w:noProof/>
                <w:szCs w:val="22"/>
                <w:lang w:eastAsia="pt-PT"/>
              </w:rPr>
              <w:t>APRESENTAR</w:t>
            </w:r>
          </w:p>
        </w:tc>
      </w:tr>
      <w:tr w:rsidR="00A23190" w:rsidRPr="004747FE" w:rsidTr="00CA7592"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3C5F57" w:rsidRDefault="00A23190" w:rsidP="00CA7592">
            <w:pPr>
              <w:pStyle w:val="Cabealho"/>
              <w:tabs>
                <w:tab w:val="clear" w:pos="4819"/>
                <w:tab w:val="center" w:pos="1418"/>
              </w:tabs>
              <w:ind w:left="704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C11935" w:rsidRPr="004747FE" w:rsidTr="00C11935"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935" w:rsidRPr="00C11935" w:rsidRDefault="00C11935" w:rsidP="00CA7592">
            <w:pPr>
              <w:pStyle w:val="Cabealh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1935" w:rsidRPr="004747FE" w:rsidTr="00CA7592">
        <w:trPr>
          <w:trHeight w:val="289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935" w:rsidRDefault="00116DC9" w:rsidP="00116D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4747F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37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747F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Atestado médico, no caso de o requerente ser uma pessoa portadora de deficiência</w:t>
            </w:r>
            <w:r w:rsidR="001A2D18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</w:tr>
      <w:tr w:rsidR="00A23190" w:rsidRPr="004747FE" w:rsidTr="00CA7592"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E61351" w:rsidRDefault="00A23190" w:rsidP="00CA7592">
            <w:pPr>
              <w:pStyle w:val="Cabealho"/>
              <w:tabs>
                <w:tab w:val="clear" w:pos="4819"/>
                <w:tab w:val="center" w:pos="1418"/>
              </w:tabs>
              <w:ind w:left="704"/>
              <w:rPr>
                <w:rFonts w:ascii="Arial" w:hAnsi="Arial" w:cs="Arial"/>
                <w:noProof/>
                <w:sz w:val="8"/>
                <w:szCs w:val="18"/>
              </w:rPr>
            </w:pPr>
          </w:p>
        </w:tc>
      </w:tr>
      <w:tr w:rsidR="00A23190" w:rsidRPr="004747FE" w:rsidTr="00CA7592">
        <w:trPr>
          <w:trHeight w:val="289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E61351" w:rsidRDefault="00A23190" w:rsidP="00CA7592">
            <w:pPr>
              <w:pStyle w:val="Cabealho"/>
              <w:tabs>
                <w:tab w:val="clear" w:pos="4819"/>
                <w:tab w:val="center" w:pos="1418"/>
              </w:tabs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  <w:r w:rsidRPr="004747F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351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</w:r>
            <w:r w:rsidR="000F274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747F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 xml:space="preserve"> Outros: </w:t>
            </w:r>
          </w:p>
        </w:tc>
        <w:tc>
          <w:tcPr>
            <w:tcW w:w="8236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190" w:rsidRPr="00E61351" w:rsidRDefault="00D63586" w:rsidP="00CA7592">
            <w:pPr>
              <w:pStyle w:val="Cabealho"/>
              <w:tabs>
                <w:tab w:val="clear" w:pos="4819"/>
                <w:tab w:val="center" w:pos="1418"/>
              </w:tabs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7" w:name="Texto48"/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fldChar w:fldCharType="end"/>
            </w:r>
            <w:bookmarkEnd w:id="47"/>
          </w:p>
        </w:tc>
      </w:tr>
      <w:tr w:rsidR="00A23190" w:rsidRPr="008B1A82" w:rsidTr="00CA7592">
        <w:trPr>
          <w:trHeight w:val="2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E04253" w:rsidRDefault="00A23190" w:rsidP="00CA7592">
            <w:pPr>
              <w:pStyle w:val="SemEspaamento"/>
              <w:rPr>
                <w:rFonts w:ascii="Arial" w:hAnsi="Arial" w:cs="Arial"/>
                <w:noProof/>
                <w:sz w:val="8"/>
              </w:rPr>
            </w:pPr>
          </w:p>
        </w:tc>
      </w:tr>
      <w:tr w:rsidR="00A23190" w:rsidRPr="004747FE" w:rsidTr="00CA7592">
        <w:trPr>
          <w:trHeight w:val="8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803D86" w:rsidRDefault="00803D86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1"/>
      </w:tblGrid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03D86" w:rsidRPr="00751FC0" w:rsidRDefault="00803D86" w:rsidP="00803D86">
            <w:pPr>
              <w:suppressAutoHyphens/>
              <w:autoSpaceDN w:val="0"/>
              <w:snapToGrid w:val="0"/>
              <w:spacing w:before="120"/>
              <w:jc w:val="both"/>
              <w:rPr>
                <w:rFonts w:ascii="Arial" w:hAnsi="Arial" w:cs="Arial"/>
                <w:b/>
                <w:kern w:val="3"/>
                <w:sz w:val="16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DECLARAÇÃO</w:t>
            </w:r>
            <w:r w:rsidR="00751FC0"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  <w:r w:rsidR="00751FC0">
              <w:rPr>
                <w:rFonts w:ascii="Arial" w:hAnsi="Arial" w:cs="Arial"/>
                <w:b/>
                <w:kern w:val="3"/>
                <w:sz w:val="16"/>
                <w:szCs w:val="18"/>
                <w:lang w:eastAsia="zh-CN"/>
              </w:rPr>
              <w:t>(Preenchimento Obrigatório)</w:t>
            </w:r>
          </w:p>
        </w:tc>
      </w:tr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  <w:bookmarkStart w:id="48" w:name="_GoBack"/>
      <w:tr w:rsidR="00803D86" w:rsidRPr="00803D86" w:rsidTr="007322D3">
        <w:trPr>
          <w:trHeight w:val="198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</w:r>
            <w:r w:rsidR="000F2744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end"/>
            </w:r>
            <w:bookmarkEnd w:id="48"/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t xml:space="preserve"> 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Declaro que não existem quaisquer contraindicações para a prática da atividade física e desportiva que pretende </w:t>
            </w: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noProof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803D86">
        <w:trPr>
          <w:trHeight w:val="140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803D86" w:rsidRDefault="00803D86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 w:rsidR="007322D3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desenvolver 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(n.º 2 do art.</w:t>
            </w:r>
            <w:r w:rsidR="007322D3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40.º da Lei n.º</w:t>
            </w:r>
            <w:r w:rsidR="007322D3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5/2007, de 16 de janeiro), que aprovou a Lei de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Bases da</w:t>
            </w:r>
            <w:r w:rsidR="007322D3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Atividade </w:t>
            </w: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7322D3">
        <w:trPr>
          <w:trHeight w:val="236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803D86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 Física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e do Desporto</w:t>
            </w:r>
            <w:r w:rsidR="00803D86"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.</w:t>
            </w: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7322D3" w:rsidRPr="007322D3" w:rsidTr="007322D3">
        <w:trPr>
          <w:trHeight w:val="52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7322D3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</w:r>
            <w:r w:rsidR="000F2744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end"/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t xml:space="preserve"> 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Declaro que autorizo o meu educando a frequentar as aulas de Natação na Piscina Coberta Municipal de</w:t>
            </w: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7322D3" w:rsidRPr="007322D3" w:rsidTr="007322D3">
        <w:trPr>
          <w:trHeight w:val="52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221813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 w:rsidRPr="00221813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 Mourão (no caso do requerente ser menor de idade).</w:t>
            </w:r>
          </w:p>
          <w:p w:rsidR="00221813" w:rsidRPr="00221813" w:rsidRDefault="0022181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instrText xml:space="preserve"> FORMCHECKBOX </w:instrText>
            </w:r>
            <w:r w:rsidR="000F2744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</w:r>
            <w:r w:rsidR="000F2744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end"/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t xml:space="preserve"> </w:t>
            </w: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 xml:space="preserve">Declaro, para os efeitos previstos nos artigos 9.º (dados especiais) e 13.º do Regulamento Geral de Proteção de Dados (RGPD), (EU)2016/679 do Parlamento Europeu e do Conselho de 27 de abril de 2016, prestar, o meu consentimento para o tratamento dos meus dados pessoais ao Município de Mourão, Pessoa Coletiva n.º 501 206 639, com sede na Praça da República, 20 – 7240-233 Mourão, o qual manterá no respetivo sítio eletrónico ( www.cm-mourao.pt), em cada momento, a identidade das pessoas responsáveis pelo tratamento. 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Declaro, ainda que fui informado(a) e que o presente consentimento, é livre, específico, informado e explícito, relativamente ao tratamento dos meus dados pessoais no âmbito do presente requerimento.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1.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2. O tratamento dos dados referidos no ponto 1 por parte do Município respeitará a legislação em vigor em matéria de proteção de dados pessoais e será realizado com base seguintes condições: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- Responsável pelo tratamento - Município de Mourão;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 Finalidade do tratamento - Cumprimento de uma obrigação jurídica (CPA e/ou de legislação específica aplicável ao pedido formulado) ou necessário ao exercício de funções de interesse público;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- Destinatário(s) dos dados - Serviço municipal com competência para analisar ou intervir no pedido, de acordo com a orgânica municipal em vigor;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- Conservação dos dados pessoais - Prazo definido na legislação aplicável ao pedido.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3. Para mais informações sobre as práticas de privacidade do Município consulte o nosso site em www.cm-mourao.pt ou envie um e-mail para expediente@cm-mourao.pt.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>4.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21813">
              <w:rPr>
                <w:rFonts w:ascii="Arial" w:hAnsi="Arial" w:cs="Arial"/>
                <w:sz w:val="18"/>
                <w:szCs w:val="18"/>
                <w:lang w:eastAsia="en-US"/>
              </w:rPr>
              <w:t xml:space="preserve">Declaro conhecer e aceitar a Politica de Privacidade de Dados Pessoais da Câmara Municipal de Mourão disponível em www.cm-mourao.pt </w:t>
            </w:r>
          </w:p>
          <w:p w:rsidR="00221813" w:rsidRPr="00221813" w:rsidRDefault="00221813" w:rsidP="00221813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1813" w:rsidRPr="00221813" w:rsidRDefault="00221813" w:rsidP="0022181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1813">
              <w:rPr>
                <w:rFonts w:ascii="Arial" w:hAnsi="Arial" w:cs="Arial"/>
                <w:sz w:val="18"/>
                <w:szCs w:val="18"/>
              </w:rPr>
              <w:t>Declaro, ainda, ter tomado conhecimento que o presente as atividades estão sujeitas a recolha de fotografia e vídeo para efeitos de divulgação nos meios de comunicação próprios do Município de Mourão, nomeadamente em site municipal, página do facebook e Instagram, assim dou o meu consentimento de forma livre, específica e informada e explicita para a:</w:t>
            </w:r>
          </w:p>
          <w:p w:rsidR="00221813" w:rsidRPr="00221813" w:rsidRDefault="00D63586" w:rsidP="00D63586">
            <w:pPr>
              <w:spacing w:after="120" w:line="36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sz w:val="18"/>
                <w:szCs w:val="18"/>
              </w:rPr>
            </w:r>
            <w:r w:rsidR="000F27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221813" w:rsidRPr="00221813">
              <w:rPr>
                <w:rFonts w:ascii="Arial" w:hAnsi="Arial" w:cs="Arial"/>
                <w:sz w:val="18"/>
                <w:szCs w:val="18"/>
              </w:rPr>
              <w:t>Recolha de sons/imagens</w:t>
            </w:r>
          </w:p>
          <w:p w:rsidR="00221813" w:rsidRPr="00221813" w:rsidRDefault="00D63586" w:rsidP="00D63586">
            <w:pPr>
              <w:spacing w:after="120" w:line="36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2744">
              <w:rPr>
                <w:rFonts w:ascii="Arial" w:hAnsi="Arial" w:cs="Arial"/>
                <w:sz w:val="18"/>
                <w:szCs w:val="18"/>
              </w:rPr>
            </w:r>
            <w:r w:rsidR="000F27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221813" w:rsidRPr="00221813">
              <w:rPr>
                <w:rFonts w:ascii="Arial" w:hAnsi="Arial" w:cs="Arial"/>
                <w:sz w:val="18"/>
                <w:szCs w:val="18"/>
              </w:rPr>
              <w:t>Publicação de sons/imagens</w:t>
            </w:r>
          </w:p>
          <w:p w:rsidR="00221813" w:rsidRPr="00221813" w:rsidRDefault="0022181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6848B2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2"/>
                <w:szCs w:val="18"/>
                <w:lang w:eastAsia="zh-CN"/>
              </w:rPr>
            </w:pPr>
          </w:p>
        </w:tc>
      </w:tr>
      <w:tr w:rsidR="00803D86" w:rsidRPr="00803D86" w:rsidTr="003E176E">
        <w:trPr>
          <w:trHeight w:val="80"/>
        </w:trPr>
        <w:tc>
          <w:tcPr>
            <w:tcW w:w="9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</w:tbl>
    <w:p w:rsidR="001A2D18" w:rsidRPr="008E2274" w:rsidRDefault="001A2D18" w:rsidP="00803D86">
      <w:pPr>
        <w:autoSpaceDE w:val="0"/>
        <w:autoSpaceDN w:val="0"/>
        <w:adjustRightInd w:val="0"/>
        <w:rPr>
          <w:rFonts w:ascii="Arial" w:hAnsi="Arial" w:cs="Arial"/>
          <w:noProof/>
          <w:sz w:val="12"/>
          <w:szCs w:val="18"/>
        </w:rPr>
      </w:pPr>
    </w:p>
    <w:p w:rsidR="001A2D18" w:rsidRDefault="001A2D18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1"/>
      </w:tblGrid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spacing w:before="120"/>
              <w:jc w:val="both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MENSALIDADE</w:t>
            </w:r>
          </w:p>
        </w:tc>
      </w:tr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  <w:tr w:rsidR="007322D3" w:rsidRPr="00803D86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3E176E">
        <w:trPr>
          <w:trHeight w:val="106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803D86" w:rsidRDefault="00803D86" w:rsidP="007322D3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As </w:t>
            </w:r>
            <w:r w:rsidRPr="00803D86"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  <w:t>mensalidades terão de ser pagas até ao 8</w:t>
            </w:r>
            <w:r w:rsidR="007322D3"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  <w:t>.</w:t>
            </w:r>
            <w:r w:rsidRPr="00803D86"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  <w:t>º dia útil do mês a que respeite o pagamento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, independentemente da </w:t>
            </w:r>
          </w:p>
        </w:tc>
      </w:tr>
      <w:tr w:rsidR="007322D3" w:rsidRPr="00803D86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7322D3" w:rsidRPr="00803D86" w:rsidTr="003E176E">
        <w:trPr>
          <w:trHeight w:val="106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803D86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frequência das atividades.</w:t>
            </w:r>
          </w:p>
        </w:tc>
      </w:tr>
      <w:tr w:rsidR="007322D3" w:rsidRPr="00803D86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3E176E">
        <w:trPr>
          <w:trHeight w:val="20"/>
        </w:trPr>
        <w:tc>
          <w:tcPr>
            <w:tcW w:w="9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</w:tbl>
    <w:p w:rsidR="00803D86" w:rsidRDefault="00803D86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p w:rsidR="00803D86" w:rsidRPr="002C339F" w:rsidRDefault="00803D86" w:rsidP="00803D86">
      <w:pPr>
        <w:autoSpaceDE w:val="0"/>
        <w:autoSpaceDN w:val="0"/>
        <w:adjustRightInd w:val="0"/>
        <w:rPr>
          <w:rFonts w:ascii="Arial" w:hAnsi="Arial" w:cs="Arial"/>
          <w:noProof/>
          <w:sz w:val="2"/>
          <w:szCs w:val="18"/>
        </w:rPr>
      </w:pPr>
    </w:p>
    <w:tbl>
      <w:tblPr>
        <w:tblpPr w:leftFromText="141" w:rightFromText="141" w:vertAnchor="text" w:horzAnchor="margin" w:tblpY="-11"/>
        <w:tblW w:w="93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361"/>
      </w:tblGrid>
      <w:tr w:rsidR="00803D86" w:rsidRPr="004747FE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line="240" w:lineRule="auto"/>
            </w:pPr>
            <w:r w:rsidRPr="004747FE">
              <w:t>OBSERVAÇÕES</w:t>
            </w:r>
          </w:p>
        </w:tc>
      </w:tr>
      <w:tr w:rsidR="00803D86" w:rsidRPr="004747FE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03D86" w:rsidRPr="004747FE" w:rsidTr="003E176E">
        <w:trPr>
          <w:trHeight w:val="106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4747FE" w:rsidRDefault="00D635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1" w:name="Texto4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1"/>
          </w:p>
        </w:tc>
      </w:tr>
      <w:tr w:rsidR="00803D86" w:rsidRPr="004747FE" w:rsidTr="003E176E">
        <w:trPr>
          <w:trHeight w:val="20"/>
        </w:trPr>
        <w:tc>
          <w:tcPr>
            <w:tcW w:w="9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7F2AFE" w:rsidRPr="002C339F" w:rsidRDefault="007F2AFE" w:rsidP="00803D86">
      <w:pPr>
        <w:autoSpaceDE w:val="0"/>
        <w:autoSpaceDN w:val="0"/>
        <w:adjustRightInd w:val="0"/>
        <w:rPr>
          <w:rFonts w:ascii="Arial" w:hAnsi="Arial" w:cs="Arial"/>
          <w:noProof/>
          <w:sz w:val="2"/>
          <w:szCs w:val="18"/>
        </w:rPr>
      </w:pPr>
    </w:p>
    <w:p w:rsidR="007F2AFE" w:rsidRDefault="007F2AFE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pPr w:leftFromText="141" w:rightFromText="141" w:vertAnchor="text" w:horzAnchor="margin" w:tblpY="16"/>
        <w:tblOverlap w:val="never"/>
        <w:tblW w:w="93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79"/>
        <w:gridCol w:w="3299"/>
        <w:gridCol w:w="5065"/>
        <w:gridCol w:w="118"/>
      </w:tblGrid>
      <w:tr w:rsidR="00803D86" w:rsidRPr="004747FE" w:rsidTr="003E176E">
        <w:trPr>
          <w:trHeight w:val="587"/>
        </w:trPr>
        <w:tc>
          <w:tcPr>
            <w:tcW w:w="936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  <w:r w:rsidRPr="004747FE">
              <w:rPr>
                <w:b w:val="0"/>
              </w:rPr>
              <w:t>O subscritor, sob compromisso de honra e consciente de incorrer em eventual responsabilidade penal caso preste falsas declarações, declara que os dados constantes do presente requerimento correspondem à verdade.</w:t>
            </w:r>
          </w:p>
        </w:tc>
      </w:tr>
      <w:tr w:rsidR="00803D86" w:rsidRPr="004747FE" w:rsidTr="003E176E">
        <w:tc>
          <w:tcPr>
            <w:tcW w:w="9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3D86" w:rsidRPr="004747FE" w:rsidTr="003E176E">
        <w:trPr>
          <w:gridAfter w:val="1"/>
          <w:wAfter w:w="118" w:type="dxa"/>
          <w:trHeight w:val="227"/>
        </w:trPr>
        <w:tc>
          <w:tcPr>
            <w:tcW w:w="92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  <w:r w:rsidRPr="004747FE">
              <w:rPr>
                <w:b w:val="0"/>
              </w:rPr>
              <w:t>Pede deferimento,</w:t>
            </w:r>
          </w:p>
        </w:tc>
      </w:tr>
      <w:tr w:rsidR="00803D86" w:rsidRPr="004747FE" w:rsidTr="003E176E">
        <w:trPr>
          <w:gridAfter w:val="2"/>
          <w:wAfter w:w="5183" w:type="dxa"/>
        </w:trPr>
        <w:tc>
          <w:tcPr>
            <w:tcW w:w="41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3D86" w:rsidRPr="004747FE" w:rsidTr="003E176E">
        <w:trPr>
          <w:gridAfter w:val="2"/>
          <w:wAfter w:w="5183" w:type="dxa"/>
          <w:trHeight w:hRule="exact" w:val="283"/>
        </w:trPr>
        <w:tc>
          <w:tcPr>
            <w:tcW w:w="8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left"/>
              <w:rPr>
                <w:b w:val="0"/>
                <w:color w:val="000000"/>
                <w:szCs w:val="22"/>
              </w:rPr>
            </w:pPr>
            <w:r w:rsidRPr="004747FE">
              <w:rPr>
                <w:b w:val="0"/>
                <w:color w:val="000000"/>
                <w:szCs w:val="22"/>
              </w:rPr>
              <w:t>M</w:t>
            </w:r>
            <w:r>
              <w:rPr>
                <w:b w:val="0"/>
                <w:color w:val="000000"/>
                <w:szCs w:val="22"/>
              </w:rPr>
              <w:t>ourão</w:t>
            </w:r>
            <w:r w:rsidRPr="004747FE">
              <w:rPr>
                <w:b w:val="0"/>
                <w:color w:val="000000"/>
                <w:szCs w:val="22"/>
              </w:rPr>
              <w:t>,</w:t>
            </w:r>
          </w:p>
        </w:tc>
        <w:tc>
          <w:tcPr>
            <w:tcW w:w="329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D635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2" w:name="Texto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803D86" w:rsidRPr="004747FE" w:rsidTr="003E176E">
        <w:trPr>
          <w:gridAfter w:val="2"/>
          <w:wAfter w:w="5183" w:type="dxa"/>
        </w:trPr>
        <w:tc>
          <w:tcPr>
            <w:tcW w:w="41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Y="107"/>
        <w:tblW w:w="93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59"/>
        <w:gridCol w:w="373"/>
        <w:gridCol w:w="3929"/>
      </w:tblGrid>
      <w:tr w:rsidR="00803D86" w:rsidRPr="004747FE" w:rsidTr="003E176E">
        <w:trPr>
          <w:trHeight w:hRule="exact" w:val="567"/>
        </w:trPr>
        <w:tc>
          <w:tcPr>
            <w:tcW w:w="50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F2744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F2744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  <w:r w:rsidRPr="004747F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4747FE">
              <w:rPr>
                <w:rFonts w:ascii="Arial" w:hAnsi="Arial" w:cs="Arial"/>
                <w:sz w:val="18"/>
                <w:szCs w:val="18"/>
              </w:rPr>
              <w:t xml:space="preserve">O Requerente/ </w:t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F2744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F2744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  <w:r w:rsidRPr="004747FE">
              <w:rPr>
                <w:rFonts w:ascii="Arial" w:hAnsi="Arial" w:cs="Arial"/>
                <w:sz w:val="18"/>
                <w:szCs w:val="18"/>
              </w:rPr>
              <w:t xml:space="preserve"> O Representante,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</w:p>
        </w:tc>
        <w:tc>
          <w:tcPr>
            <w:tcW w:w="39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2C339F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39F">
              <w:rPr>
                <w:rFonts w:ascii="Arial" w:hAnsi="Arial" w:cs="Arial"/>
                <w:sz w:val="16"/>
                <w:szCs w:val="18"/>
              </w:rPr>
              <w:t>Validei a conformidade da assinatura</w:t>
            </w:r>
            <w:r w:rsidR="002C339F" w:rsidRPr="002C339F">
              <w:rPr>
                <w:rFonts w:ascii="Arial" w:hAnsi="Arial" w:cs="Arial"/>
                <w:sz w:val="16"/>
                <w:szCs w:val="18"/>
                <w:lang w:val="pt-PT"/>
              </w:rPr>
              <w:t xml:space="preserve"> e os dados inscritos no formulário,</w:t>
            </w:r>
            <w:r w:rsidRPr="002C339F">
              <w:rPr>
                <w:rFonts w:ascii="Arial" w:hAnsi="Arial" w:cs="Arial"/>
                <w:sz w:val="16"/>
                <w:szCs w:val="18"/>
              </w:rPr>
              <w:t xml:space="preserve"> de acordo com o documento exibido.</w:t>
            </w:r>
          </w:p>
        </w:tc>
      </w:tr>
      <w:tr w:rsidR="00803D86" w:rsidRPr="004747FE" w:rsidTr="003E176E">
        <w:trPr>
          <w:gridAfter w:val="2"/>
          <w:wAfter w:w="4302" w:type="dxa"/>
        </w:trPr>
        <w:tc>
          <w:tcPr>
            <w:tcW w:w="50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6"/>
                <w:szCs w:val="8"/>
              </w:rPr>
            </w:pPr>
          </w:p>
        </w:tc>
      </w:tr>
      <w:tr w:rsidR="00803D86" w:rsidRPr="004747FE" w:rsidTr="003E176E">
        <w:trPr>
          <w:trHeight w:hRule="exact" w:val="283"/>
        </w:trPr>
        <w:tc>
          <w:tcPr>
            <w:tcW w:w="505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sz w:val="16"/>
              </w:rPr>
            </w:pP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sz w:val="16"/>
              </w:rPr>
            </w:pPr>
          </w:p>
        </w:tc>
        <w:tc>
          <w:tcPr>
            <w:tcW w:w="392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sz w:val="16"/>
              </w:rPr>
            </w:pPr>
          </w:p>
        </w:tc>
      </w:tr>
      <w:tr w:rsidR="00803D86" w:rsidRPr="004747FE" w:rsidTr="003E176E">
        <w:trPr>
          <w:gridAfter w:val="2"/>
          <w:wAfter w:w="4302" w:type="dxa"/>
        </w:trPr>
        <w:tc>
          <w:tcPr>
            <w:tcW w:w="50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3D86" w:rsidRPr="004747FE" w:rsidTr="003E176E">
        <w:trPr>
          <w:trHeight w:hRule="exact" w:val="340"/>
        </w:trPr>
        <w:tc>
          <w:tcPr>
            <w:tcW w:w="50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</w:rPr>
            </w:pPr>
            <w:r w:rsidRPr="004747FE">
              <w:rPr>
                <w:rFonts w:ascii="Arial" w:hAnsi="Arial" w:cs="Arial"/>
                <w:sz w:val="12"/>
                <w:szCs w:val="18"/>
              </w:rPr>
              <w:t>(Assinatura do requerente ou de outrem a seu rogo, se o mesmo não souber ou não puder assinar)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b w:val="0"/>
              </w:rPr>
            </w:pPr>
          </w:p>
        </w:tc>
        <w:tc>
          <w:tcPr>
            <w:tcW w:w="39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</w:rPr>
            </w:pPr>
            <w:r w:rsidRPr="004747FE">
              <w:rPr>
                <w:rFonts w:ascii="Arial" w:hAnsi="Arial" w:cs="Arial"/>
                <w:sz w:val="12"/>
                <w:szCs w:val="18"/>
              </w:rPr>
              <w:t xml:space="preserve">(O </w:t>
            </w:r>
            <w:r>
              <w:rPr>
                <w:rFonts w:ascii="Arial" w:hAnsi="Arial" w:cs="Arial"/>
                <w:sz w:val="12"/>
                <w:szCs w:val="18"/>
              </w:rPr>
              <w:t>Trabalhador</w:t>
            </w:r>
            <w:r w:rsidRPr="004747FE">
              <w:rPr>
                <w:rFonts w:ascii="Arial" w:hAnsi="Arial" w:cs="Arial"/>
                <w:sz w:val="12"/>
                <w:szCs w:val="18"/>
              </w:rPr>
              <w:t>)</w:t>
            </w:r>
          </w:p>
        </w:tc>
      </w:tr>
      <w:tr w:rsidR="00803D86" w:rsidRPr="004747FE" w:rsidTr="003E176E">
        <w:trPr>
          <w:gridAfter w:val="2"/>
          <w:wAfter w:w="4302" w:type="dxa"/>
        </w:trPr>
        <w:tc>
          <w:tcPr>
            <w:tcW w:w="50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803D86" w:rsidRPr="002C339F" w:rsidRDefault="00803D86" w:rsidP="00803D86">
      <w:pPr>
        <w:autoSpaceDE w:val="0"/>
        <w:autoSpaceDN w:val="0"/>
        <w:adjustRightInd w:val="0"/>
        <w:rPr>
          <w:rFonts w:ascii="Arial" w:hAnsi="Arial" w:cs="Arial"/>
          <w:noProof/>
          <w:sz w:val="6"/>
          <w:szCs w:val="18"/>
        </w:rPr>
      </w:pPr>
    </w:p>
    <w:p w:rsidR="00803D86" w:rsidRPr="004747FE" w:rsidRDefault="00803D86" w:rsidP="00803D86">
      <w:pPr>
        <w:pStyle w:val="Cabealho"/>
        <w:rPr>
          <w:rFonts w:ascii="Arial" w:hAnsi="Arial" w:cs="Arial"/>
          <w:noProof/>
          <w:sz w:val="18"/>
          <w:szCs w:val="22"/>
          <w:lang w:val="pt-PT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93"/>
        <w:gridCol w:w="1412"/>
        <w:gridCol w:w="856"/>
        <w:gridCol w:w="708"/>
        <w:gridCol w:w="5382"/>
      </w:tblGrid>
      <w:tr w:rsidR="00803D86" w:rsidRPr="004747FE" w:rsidTr="003E176E">
        <w:tc>
          <w:tcPr>
            <w:tcW w:w="935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03D86" w:rsidRPr="004747FE" w:rsidTr="003E176E">
        <w:trPr>
          <w:trHeight w:hRule="exact" w:val="283"/>
        </w:trPr>
        <w:tc>
          <w:tcPr>
            <w:tcW w:w="24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Gestor do Procedimento</w:t>
            </w:r>
            <w:r w:rsidRPr="004747F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3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D635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3" w:name="Texto5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3"/>
          </w:p>
        </w:tc>
      </w:tr>
      <w:tr w:rsidR="00803D86" w:rsidRPr="004747FE" w:rsidTr="003E176E">
        <w:tc>
          <w:tcPr>
            <w:tcW w:w="935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03D86" w:rsidRPr="004747FE" w:rsidTr="003E176E">
        <w:trPr>
          <w:trHeight w:hRule="exact" w:val="283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2268" w:type="dxa"/>
            <w:gridSpan w:val="2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D635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4" w:name="Texto5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708" w:type="dxa"/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E-mail:</w:t>
            </w:r>
          </w:p>
        </w:tc>
        <w:tc>
          <w:tcPr>
            <w:tcW w:w="5382" w:type="dxa"/>
            <w:shd w:val="clear" w:color="auto" w:fill="D9D9D9"/>
            <w:vAlign w:val="center"/>
          </w:tcPr>
          <w:p w:rsidR="00803D86" w:rsidRPr="004747FE" w:rsidRDefault="00D635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5" w:name="Texto5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5"/>
          </w:p>
        </w:tc>
      </w:tr>
      <w:tr w:rsidR="00803D86" w:rsidRPr="004747FE" w:rsidTr="003E176E">
        <w:tc>
          <w:tcPr>
            <w:tcW w:w="935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32014A" w:rsidRPr="004747FE" w:rsidRDefault="0032014A" w:rsidP="00126ECD">
      <w:pPr>
        <w:pStyle w:val="Cabealho"/>
        <w:rPr>
          <w:rFonts w:ascii="Arial" w:hAnsi="Arial" w:cs="Arial"/>
          <w:noProof/>
          <w:sz w:val="18"/>
          <w:szCs w:val="22"/>
          <w:lang w:val="pt-PT"/>
        </w:rPr>
      </w:pPr>
    </w:p>
    <w:sectPr w:rsidR="0032014A" w:rsidRPr="004747FE" w:rsidSect="00221813">
      <w:headerReference w:type="default" r:id="rId9"/>
      <w:footerReference w:type="default" r:id="rId10"/>
      <w:pgSz w:w="11913" w:h="16834" w:code="9"/>
      <w:pgMar w:top="1134" w:right="1134" w:bottom="1134" w:left="1701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44" w:rsidRDefault="000F2744">
      <w:r>
        <w:separator/>
      </w:r>
    </w:p>
  </w:endnote>
  <w:endnote w:type="continuationSeparator" w:id="0">
    <w:p w:rsidR="000F2744" w:rsidRDefault="000F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2" w:type="dxa"/>
      <w:tblInd w:w="-51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221813" w:rsidTr="00221813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21813" w:rsidRDefault="00221813" w:rsidP="0022181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Praça da República, 20 – 7240-233 Mourão</w:t>
          </w:r>
        </w:p>
        <w:p w:rsidR="00221813" w:rsidRDefault="00221813" w:rsidP="0022181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 (+351) 266 560 010</w:t>
          </w:r>
        </w:p>
        <w:p w:rsidR="00221813" w:rsidRDefault="00221813" w:rsidP="0022181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 (+351) 266 560 025</w:t>
          </w:r>
        </w:p>
        <w:p w:rsidR="00221813" w:rsidRDefault="00221813" w:rsidP="0022181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geral@cm-mourao.pt</w:t>
          </w:r>
        </w:p>
        <w:p w:rsidR="00221813" w:rsidRDefault="00221813" w:rsidP="0022181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NIPC 501 206 639</w:t>
          </w:r>
        </w:p>
        <w:p w:rsidR="00221813" w:rsidRDefault="00221813" w:rsidP="0022181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21813" w:rsidRDefault="00221813" w:rsidP="00221813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221813" w:rsidRPr="00946AAB" w:rsidRDefault="00D63586" w:rsidP="00D63586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63586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63586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63586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751FC0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63586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|</w:t>
          </w:r>
          <w:r w:rsidRPr="00D63586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63586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63586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751FC0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 w:rsidRPr="00D63586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="00221813" w:rsidRPr="00946AAB">
            <w:rPr>
              <w:b/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439ED2C0" wp14:editId="3F07E52B">
                <wp:simplePos x="0" y="0"/>
                <wp:positionH relativeFrom="column">
                  <wp:posOffset>2627483</wp:posOffset>
                </wp:positionH>
                <wp:positionV relativeFrom="paragraph">
                  <wp:posOffset>-29063</wp:posOffset>
                </wp:positionV>
                <wp:extent cx="990600" cy="619125"/>
                <wp:effectExtent l="0" t="0" r="0" b="9525"/>
                <wp:wrapNone/>
                <wp:docPr id="72" name="Imagem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E2A21" w:rsidRPr="004C3DBB" w:rsidRDefault="008E2A21" w:rsidP="00AF231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44" w:rsidRDefault="000F2744">
      <w:r>
        <w:separator/>
      </w:r>
    </w:p>
  </w:footnote>
  <w:footnote w:type="continuationSeparator" w:id="0">
    <w:p w:rsidR="000F2744" w:rsidRDefault="000F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1701" w:type="dxa"/>
      <w:tblLook w:val="01E0" w:firstRow="1" w:lastRow="1" w:firstColumn="1" w:lastColumn="1" w:noHBand="0" w:noVBand="0"/>
    </w:tblPr>
    <w:tblGrid>
      <w:gridCol w:w="2357"/>
      <w:gridCol w:w="7720"/>
    </w:tblGrid>
    <w:tr w:rsidR="00221813" w:rsidRPr="00221813" w:rsidTr="00221813">
      <w:trPr>
        <w:trHeight w:val="433"/>
      </w:trPr>
      <w:tc>
        <w:tcPr>
          <w:tcW w:w="2357" w:type="dxa"/>
          <w:vMerge w:val="restart"/>
          <w:hideMark/>
        </w:tcPr>
        <w:p w:rsidR="00221813" w:rsidRPr="00221813" w:rsidRDefault="00221813" w:rsidP="00221813">
          <w:pPr>
            <w:widowControl w:val="0"/>
            <w:autoSpaceDE w:val="0"/>
            <w:autoSpaceDN w:val="0"/>
            <w:jc w:val="right"/>
            <w:rPr>
              <w:rFonts w:ascii="Arial" w:eastAsia="Calibri" w:hAnsi="Arial" w:cs="Arial"/>
              <w:lang w:eastAsia="en-US"/>
            </w:rPr>
          </w:pPr>
          <w:r w:rsidRPr="00221813">
            <w:rPr>
              <w:rFonts w:ascii="Calibri" w:eastAsia="Calibri" w:hAnsi="Calibri" w:cs="Calibri"/>
              <w:noProof/>
              <w:sz w:val="24"/>
              <w:szCs w:val="22"/>
            </w:rPr>
            <w:drawing>
              <wp:inline distT="0" distB="0" distL="0" distR="0" wp14:anchorId="5F31FC75" wp14:editId="1BAEF1CB">
                <wp:extent cx="719664" cy="756000"/>
                <wp:effectExtent l="0" t="0" r="4445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21813" w:rsidRPr="00221813" w:rsidRDefault="00221813" w:rsidP="00221813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  <w:lang w:eastAsia="en-US"/>
            </w:rPr>
          </w:pPr>
        </w:p>
        <w:p w:rsidR="00221813" w:rsidRPr="00221813" w:rsidRDefault="00221813" w:rsidP="00221813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  <w:lang w:eastAsia="en-US"/>
            </w:rPr>
          </w:pPr>
          <w:r w:rsidRPr="00221813">
            <w:rPr>
              <w:rFonts w:ascii="Arial" w:eastAsia="Calibri" w:hAnsi="Arial" w:cs="Arial"/>
              <w:b/>
              <w:lang w:eastAsia="en-US"/>
            </w:rPr>
            <w:t>Município de Mourão</w:t>
          </w:r>
        </w:p>
        <w:p w:rsidR="00221813" w:rsidRPr="00221813" w:rsidRDefault="00221813" w:rsidP="00221813">
          <w:pPr>
            <w:widowControl w:val="0"/>
            <w:autoSpaceDE w:val="0"/>
            <w:autoSpaceDN w:val="0"/>
            <w:ind w:left="-708" w:right="284" w:firstLine="774"/>
            <w:rPr>
              <w:rFonts w:ascii="Arial" w:eastAsia="Calibri" w:hAnsi="Arial" w:cs="Arial"/>
              <w:lang w:eastAsia="en-US"/>
            </w:rPr>
          </w:pPr>
          <w:r w:rsidRPr="00221813">
            <w:rPr>
              <w:rFonts w:ascii="Arial" w:eastAsia="Calibri" w:hAnsi="Arial" w:cs="Arial"/>
              <w:lang w:eastAsia="en-US"/>
            </w:rPr>
            <w:t>www.cm-mourao.pt</w:t>
          </w:r>
        </w:p>
      </w:tc>
    </w:tr>
    <w:tr w:rsidR="00221813" w:rsidRPr="00221813" w:rsidTr="00221813">
      <w:trPr>
        <w:trHeight w:val="291"/>
      </w:trPr>
      <w:tc>
        <w:tcPr>
          <w:tcW w:w="0" w:type="auto"/>
          <w:vMerge/>
          <w:vAlign w:val="center"/>
          <w:hideMark/>
        </w:tcPr>
        <w:p w:rsidR="00221813" w:rsidRPr="00221813" w:rsidRDefault="00221813" w:rsidP="00221813">
          <w:pPr>
            <w:widowControl w:val="0"/>
            <w:autoSpaceDE w:val="0"/>
            <w:autoSpaceDN w:val="0"/>
            <w:rPr>
              <w:rFonts w:eastAsia="Calibri" w:cs="Calibri"/>
              <w:lang w:eastAsia="en-US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21813" w:rsidRPr="00221813" w:rsidRDefault="00221813" w:rsidP="00221813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221813">
            <w:rPr>
              <w:rFonts w:ascii="Arial" w:eastAsia="Calibri" w:hAnsi="Arial" w:cs="Arial"/>
              <w:sz w:val="16"/>
              <w:szCs w:val="16"/>
              <w:lang w:eastAsia="en-US"/>
            </w:rPr>
            <w:t>Departamento de Serviços Técnicos, Administração e Sustentabilidade Social</w:t>
          </w:r>
        </w:p>
        <w:p w:rsidR="00221813" w:rsidRPr="00221813" w:rsidRDefault="00221813" w:rsidP="00221813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221813">
            <w:rPr>
              <w:rFonts w:ascii="Arial" w:eastAsia="Calibri" w:hAnsi="Arial" w:cs="Arial"/>
              <w:sz w:val="14"/>
              <w:szCs w:val="14"/>
              <w:lang w:eastAsia="en-US"/>
            </w:rPr>
            <w:t>Unidade de Sustentabilidade Social, Cultura, Educação, Saúde e Desporto</w:t>
          </w:r>
        </w:p>
        <w:p w:rsidR="00221813" w:rsidRPr="00221813" w:rsidRDefault="00221813" w:rsidP="00221813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2"/>
              <w:szCs w:val="12"/>
              <w:lang w:eastAsia="en-US"/>
            </w:rPr>
          </w:pPr>
          <w:r w:rsidRPr="00221813">
            <w:rPr>
              <w:rFonts w:ascii="Arial" w:eastAsia="Calibri" w:hAnsi="Arial" w:cs="Arial"/>
              <w:sz w:val="12"/>
              <w:szCs w:val="12"/>
              <w:lang w:eastAsia="en-US"/>
            </w:rPr>
            <w:t xml:space="preserve">Associativismo, Juventude e Desporto </w:t>
          </w:r>
        </w:p>
      </w:tc>
    </w:tr>
  </w:tbl>
  <w:p w:rsidR="00A03A63" w:rsidRPr="00427BC1" w:rsidRDefault="00A03A63" w:rsidP="00A03A63">
    <w:pPr>
      <w:ind w:right="284"/>
      <w:rPr>
        <w:rFonts w:ascii="Arial" w:hAnsi="Arial" w:cs="Arial"/>
      </w:rPr>
    </w:pPr>
  </w:p>
  <w:p w:rsidR="008E2A21" w:rsidRPr="00427BC1" w:rsidRDefault="008E2A21" w:rsidP="00CE4CF5">
    <w:pPr>
      <w:ind w:left="-1985" w:right="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CA7036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0392"/>
    <w:multiLevelType w:val="hybridMultilevel"/>
    <w:tmpl w:val="46083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3F7FA7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BA2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D43009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6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12"/>
  </w:num>
  <w:num w:numId="15">
    <w:abstractNumId w:val="4"/>
  </w:num>
  <w:num w:numId="16">
    <w:abstractNumId w:val="11"/>
  </w:num>
  <w:num w:numId="17">
    <w:abstractNumId w:val="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T9lJdnsJRYV7Y3JEZRL8FABtZpE4TBXnrAN/HVbrbENkpOszRCBoa3LmFRJR9NhkwkgpIf6/VN+2Qzq9PPdw==" w:salt="ND9oCmH41GDqRkPHYQKecQ==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D7"/>
    <w:rsid w:val="00015527"/>
    <w:rsid w:val="00050B1B"/>
    <w:rsid w:val="000521B1"/>
    <w:rsid w:val="0005291F"/>
    <w:rsid w:val="00064AB1"/>
    <w:rsid w:val="000A7AED"/>
    <w:rsid w:val="000B32D9"/>
    <w:rsid w:val="000D05CF"/>
    <w:rsid w:val="000F2744"/>
    <w:rsid w:val="00111CD7"/>
    <w:rsid w:val="00116DC9"/>
    <w:rsid w:val="00126ECD"/>
    <w:rsid w:val="0013213C"/>
    <w:rsid w:val="00155537"/>
    <w:rsid w:val="001561DD"/>
    <w:rsid w:val="00171150"/>
    <w:rsid w:val="00173597"/>
    <w:rsid w:val="0017734E"/>
    <w:rsid w:val="00182F34"/>
    <w:rsid w:val="001A2D18"/>
    <w:rsid w:val="001A65D2"/>
    <w:rsid w:val="001B36F6"/>
    <w:rsid w:val="001E1AF7"/>
    <w:rsid w:val="001F06DA"/>
    <w:rsid w:val="00203211"/>
    <w:rsid w:val="00221813"/>
    <w:rsid w:val="002351E6"/>
    <w:rsid w:val="002420AB"/>
    <w:rsid w:val="002526CC"/>
    <w:rsid w:val="00287300"/>
    <w:rsid w:val="002906EB"/>
    <w:rsid w:val="002C1A90"/>
    <w:rsid w:val="002C339F"/>
    <w:rsid w:val="002E7069"/>
    <w:rsid w:val="0032014A"/>
    <w:rsid w:val="00343DA1"/>
    <w:rsid w:val="00346A6B"/>
    <w:rsid w:val="00351CA8"/>
    <w:rsid w:val="0037599A"/>
    <w:rsid w:val="00386837"/>
    <w:rsid w:val="003909B2"/>
    <w:rsid w:val="0039372C"/>
    <w:rsid w:val="0039496B"/>
    <w:rsid w:val="003B12C5"/>
    <w:rsid w:val="003D2A08"/>
    <w:rsid w:val="003D47F1"/>
    <w:rsid w:val="003D571F"/>
    <w:rsid w:val="003D71A7"/>
    <w:rsid w:val="003E7376"/>
    <w:rsid w:val="004065CE"/>
    <w:rsid w:val="00407B62"/>
    <w:rsid w:val="00412C04"/>
    <w:rsid w:val="00427BC1"/>
    <w:rsid w:val="00440B4A"/>
    <w:rsid w:val="00454117"/>
    <w:rsid w:val="00455E16"/>
    <w:rsid w:val="00461AFE"/>
    <w:rsid w:val="00474269"/>
    <w:rsid w:val="004747FE"/>
    <w:rsid w:val="00491AE7"/>
    <w:rsid w:val="004C3DBB"/>
    <w:rsid w:val="004C4F42"/>
    <w:rsid w:val="004D0EB4"/>
    <w:rsid w:val="0050704F"/>
    <w:rsid w:val="0053668D"/>
    <w:rsid w:val="005372C8"/>
    <w:rsid w:val="00542B61"/>
    <w:rsid w:val="0054544F"/>
    <w:rsid w:val="00555B60"/>
    <w:rsid w:val="00560100"/>
    <w:rsid w:val="00584C0F"/>
    <w:rsid w:val="005D1F16"/>
    <w:rsid w:val="006077A5"/>
    <w:rsid w:val="00627A2F"/>
    <w:rsid w:val="00643226"/>
    <w:rsid w:val="0067658F"/>
    <w:rsid w:val="006826CC"/>
    <w:rsid w:val="006848B2"/>
    <w:rsid w:val="006A7252"/>
    <w:rsid w:val="006D1CF5"/>
    <w:rsid w:val="006E2A11"/>
    <w:rsid w:val="006F0E9F"/>
    <w:rsid w:val="007155CF"/>
    <w:rsid w:val="00721176"/>
    <w:rsid w:val="00726854"/>
    <w:rsid w:val="007322D3"/>
    <w:rsid w:val="007424BC"/>
    <w:rsid w:val="00751FC0"/>
    <w:rsid w:val="007A0E7A"/>
    <w:rsid w:val="007A30B0"/>
    <w:rsid w:val="007B0319"/>
    <w:rsid w:val="007D42D9"/>
    <w:rsid w:val="007F2AFE"/>
    <w:rsid w:val="00803D86"/>
    <w:rsid w:val="0082418E"/>
    <w:rsid w:val="008305A4"/>
    <w:rsid w:val="00843038"/>
    <w:rsid w:val="008576AC"/>
    <w:rsid w:val="00865BD3"/>
    <w:rsid w:val="00867490"/>
    <w:rsid w:val="008955E7"/>
    <w:rsid w:val="008B23C4"/>
    <w:rsid w:val="008B527A"/>
    <w:rsid w:val="008E2274"/>
    <w:rsid w:val="008E2A21"/>
    <w:rsid w:val="008E5A61"/>
    <w:rsid w:val="008F1319"/>
    <w:rsid w:val="008F2CF4"/>
    <w:rsid w:val="00902BE6"/>
    <w:rsid w:val="00912D02"/>
    <w:rsid w:val="00927D18"/>
    <w:rsid w:val="00942322"/>
    <w:rsid w:val="00943F4A"/>
    <w:rsid w:val="009546A1"/>
    <w:rsid w:val="00963066"/>
    <w:rsid w:val="00993233"/>
    <w:rsid w:val="009A5D95"/>
    <w:rsid w:val="009B074B"/>
    <w:rsid w:val="009D2EB8"/>
    <w:rsid w:val="009E5E6A"/>
    <w:rsid w:val="009F654D"/>
    <w:rsid w:val="00A03A63"/>
    <w:rsid w:val="00A2191C"/>
    <w:rsid w:val="00A23190"/>
    <w:rsid w:val="00A26240"/>
    <w:rsid w:val="00A370B7"/>
    <w:rsid w:val="00A67910"/>
    <w:rsid w:val="00A82D19"/>
    <w:rsid w:val="00AA392D"/>
    <w:rsid w:val="00AD2437"/>
    <w:rsid w:val="00AE53C7"/>
    <w:rsid w:val="00AF231F"/>
    <w:rsid w:val="00B108FA"/>
    <w:rsid w:val="00B145E3"/>
    <w:rsid w:val="00B2226B"/>
    <w:rsid w:val="00B40F41"/>
    <w:rsid w:val="00B41D97"/>
    <w:rsid w:val="00B473A5"/>
    <w:rsid w:val="00B6731D"/>
    <w:rsid w:val="00BA4D74"/>
    <w:rsid w:val="00BD1724"/>
    <w:rsid w:val="00C046ED"/>
    <w:rsid w:val="00C11935"/>
    <w:rsid w:val="00C31D38"/>
    <w:rsid w:val="00C64668"/>
    <w:rsid w:val="00C73C39"/>
    <w:rsid w:val="00C774EB"/>
    <w:rsid w:val="00CA51D7"/>
    <w:rsid w:val="00CE4CF5"/>
    <w:rsid w:val="00CF2B35"/>
    <w:rsid w:val="00D057F4"/>
    <w:rsid w:val="00D06677"/>
    <w:rsid w:val="00D326FB"/>
    <w:rsid w:val="00D57978"/>
    <w:rsid w:val="00D63586"/>
    <w:rsid w:val="00D817DB"/>
    <w:rsid w:val="00DA2244"/>
    <w:rsid w:val="00DB1BE2"/>
    <w:rsid w:val="00DC4D43"/>
    <w:rsid w:val="00DE7026"/>
    <w:rsid w:val="00DF4212"/>
    <w:rsid w:val="00DF74F3"/>
    <w:rsid w:val="00E21B11"/>
    <w:rsid w:val="00E27831"/>
    <w:rsid w:val="00E36B58"/>
    <w:rsid w:val="00E51D43"/>
    <w:rsid w:val="00E63CF9"/>
    <w:rsid w:val="00E667A5"/>
    <w:rsid w:val="00E72D42"/>
    <w:rsid w:val="00EA6116"/>
    <w:rsid w:val="00EB241B"/>
    <w:rsid w:val="00EE3E1F"/>
    <w:rsid w:val="00F02C45"/>
    <w:rsid w:val="00F322AB"/>
    <w:rsid w:val="00F32962"/>
    <w:rsid w:val="00F3374E"/>
    <w:rsid w:val="00F353D5"/>
    <w:rsid w:val="00F418A8"/>
    <w:rsid w:val="00F51209"/>
    <w:rsid w:val="00F55D21"/>
    <w:rsid w:val="00F6438B"/>
    <w:rsid w:val="00F67AA4"/>
    <w:rsid w:val="00FB2C86"/>
    <w:rsid w:val="00FC5445"/>
    <w:rsid w:val="00FC69CA"/>
    <w:rsid w:val="00FD48A5"/>
    <w:rsid w:val="00FE32A0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E14C5"/>
  <w15:docId w15:val="{DCC458F8-4FA7-4EF6-9D19-81CEA0C2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D86"/>
  </w:style>
  <w:style w:type="paragraph" w:styleId="Cabealh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 w:line="360" w:lineRule="auto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SemEspaamento">
    <w:name w:val="No Spacing"/>
    <w:uiPriority w:val="1"/>
    <w:qFormat/>
    <w:rsid w:val="008E5A61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2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_Smart_Vision\1_PROJETOS\AL\Mun_Murtosa\Fase%202\4.%20P2D009_SAMA\6_Documentos_Trabalho\3.%20Documentacao_corporativa\Manual%20RQCD\1.%20Bases_apoio\MOD_MURTOSA\Requerimentos%20SGD\REQ_Gerais\MOD0168_Req_Ocupacao_Espaco_Publicos_2012112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is_Arquivo" source-type="AdditionalFields">
              <TAG><![CDATA[#NOVOREGISTO:DISTRIBUICAO[1]:ETAPA[1]:CA:Locais_Arquivo#]]></TAG>
              <VALUE/>
              <XPATH><![CDATA[//CARD/DISTRIBUTIONS/DISTRIBUTION[1]/DISTRIBUTION_STAGES/DISTRIBUTION_STAGE[1]/FIELDS/FIELD[NAME='Locais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is_Arquivo" source-type="AdditionalFields">
          <TAG><![CDATA[#NOVOREGISTO:DISTRIBUICAO[1]:CA:Locais_Arquivo#]]></TAG>
          <VALUE/>
          <XPATH><![CDATA[//CARD/DISTRIBUTIONS/DISTRIBUTION[1]/FIELDS/FIELD[NAME='Locais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is_Arquivo" source-type="AdditionalFields">
        <TAG><![CDATA[#NOVOREGISTO:CA:Locais_Arquivo#]]></TAG>
        <VALUE/>
        <XPATH><![CDATA[/CARD/FIELDS/FIELD[FIELD='Locais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is_Arquivo" source-type="AdditionalFields">
            <TAG><![CDATA[#DISTRIBUICAO:PRIMEIRAETAPA:CA:Locais_Arquivo#]]></TAG>
            <VALUE><![CDATA[#DISTRIBUICAO:PRIMEIRAETAPA:CA:Locais_Arquivo#]]></VALUE>
            <XPATH><![CDATA[/DISTRIBUTION/FIRSTSTAGE/FIELDS/FIELD[NAME='Locais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is_Arquivo" source-type="AdditionalFields">
            <TAG><![CDATA[#DISTRIBUICAO:ETAPAANTERIOR:CA:Locais_Arquivo#]]></TAG>
            <VALUE><![CDATA[#DISTRIBUICAO:ETAPAANTERIOR:CA:Locais_Arquivo#]]></VALUE>
            <XPATH><![CDATA[/DISTRIBUTION/PREVIOUSSTAGE/FIELDS/FIELD[NAME='Locais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is_Arquivo" source-type="AdditionalFields">
            <TAG><![CDATA[#DISTRIBUICAO:ETAPAATUAL:CA:Locais_Arquivo#]]></TAG>
            <VALUE><![CDATA[#DISTRIBUICAO:ETAPAATUAL:CA:Locais_Arquivo#]]></VALUE>
            <XPATH><![CDATA[/DISTRIBUTION/CURRENTSTAGE/FIELDS/FIELD[NAME='Locais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is_Arquivo" source-type="AdditionalFields">
        <TAG><![CDATA[#DISTRIBUICAO:CA:Locais_Arquivo#]]></TAG>
        <VALUE/>
        <XPATH><![CDATA[/DISTRIBUTION/FIELDS/FIELD[NAME='Locais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is_Arquivo" source-type="AdditionalFields">
        <TAG><![CDATA[#DISTRIBUTION_STAGE:CA:Locais_Arquivo#]]></TAG>
        <VALUE/>
        <XPATH><![CDATA[/DISTRIBUTION_STAGE/FIELDS/FIELD[DESCRIPTION='Locais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A92D-0A3A-4DBC-A9C8-C8AAFA10F34A}">
  <ds:schemaRefs/>
</ds:datastoreItem>
</file>

<file path=customXml/itemProps2.xml><?xml version="1.0" encoding="utf-8"?>
<ds:datastoreItem xmlns:ds="http://schemas.openxmlformats.org/officeDocument/2006/customXml" ds:itemID="{9A2D73BD-7C57-42C1-921A-16CB1A80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MOD0168_Req_Ocupacao_Espaco_Publicos_20121122.dot</Template>
  <TotalTime>0</TotalTime>
  <Pages>3</Pages>
  <Words>1210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Sua referência</vt:lpstr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Lopes</dc:creator>
  <cp:lastModifiedBy>Hugo Lopes</cp:lastModifiedBy>
  <cp:revision>3</cp:revision>
  <cp:lastPrinted>2019-10-10T10:19:00Z</cp:lastPrinted>
  <dcterms:created xsi:type="dcterms:W3CDTF">2024-02-06T12:18:00Z</dcterms:created>
  <dcterms:modified xsi:type="dcterms:W3CDTF">2024-02-07T12:23:00Z</dcterms:modified>
</cp:coreProperties>
</file>